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5"/>
        <w:tblpPr w:leftFromText="180" w:rightFromText="180" w:vertAnchor="page" w:horzAnchor="margin" w:tblpY="3289"/>
        <w:tblW w:w="9878" w:type="dxa"/>
        <w:tblLook w:val="04A0" w:firstRow="1" w:lastRow="0" w:firstColumn="1" w:lastColumn="0" w:noHBand="0" w:noVBand="1"/>
      </w:tblPr>
      <w:tblGrid>
        <w:gridCol w:w="4939"/>
        <w:gridCol w:w="4939"/>
      </w:tblGrid>
      <w:tr w:rsidR="00E81760" w14:paraId="2D706BDB" w14:textId="77777777" w:rsidTr="00E81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39" w:type="dxa"/>
          </w:tcPr>
          <w:p w14:paraId="501D7F28" w14:textId="77777777" w:rsidR="00E81760" w:rsidRDefault="00E81760" w:rsidP="00E81760">
            <w:pPr>
              <w:jc w:val="left"/>
            </w:pPr>
            <w:proofErr w:type="spellStart"/>
            <w:r w:rsidRPr="009E714B">
              <w:rPr>
                <w:sz w:val="24"/>
                <w:szCs w:val="20"/>
              </w:rPr>
              <w:t>Molim</w:t>
            </w:r>
            <w:proofErr w:type="spellEnd"/>
            <w:r w:rsidRPr="009E714B">
              <w:rPr>
                <w:sz w:val="24"/>
                <w:szCs w:val="20"/>
              </w:rPr>
              <w:t xml:space="preserve"> </w:t>
            </w:r>
            <w:proofErr w:type="spellStart"/>
            <w:r w:rsidRPr="009E714B">
              <w:rPr>
                <w:sz w:val="24"/>
                <w:szCs w:val="20"/>
              </w:rPr>
              <w:t>objavu</w:t>
            </w:r>
            <w:proofErr w:type="spellEnd"/>
            <w:r w:rsidRPr="009E714B">
              <w:rPr>
                <w:sz w:val="24"/>
                <w:szCs w:val="20"/>
              </w:rPr>
              <w:t xml:space="preserve"> </w:t>
            </w:r>
            <w:proofErr w:type="spellStart"/>
            <w:r w:rsidRPr="009E714B">
              <w:rPr>
                <w:sz w:val="24"/>
                <w:szCs w:val="20"/>
              </w:rPr>
              <w:t>na</w:t>
            </w:r>
            <w:proofErr w:type="spellEnd"/>
            <w:r w:rsidRPr="009E714B">
              <w:rPr>
                <w:sz w:val="24"/>
                <w:szCs w:val="20"/>
              </w:rPr>
              <w:t xml:space="preserve"> (</w:t>
            </w:r>
            <w:proofErr w:type="spellStart"/>
            <w:r w:rsidRPr="009E714B">
              <w:rPr>
                <w:sz w:val="24"/>
                <w:szCs w:val="20"/>
              </w:rPr>
              <w:t>označiti</w:t>
            </w:r>
            <w:proofErr w:type="spellEnd"/>
            <w:r w:rsidRPr="009E714B">
              <w:rPr>
                <w:sz w:val="24"/>
                <w:szCs w:val="20"/>
              </w:rPr>
              <w:t xml:space="preserve"> </w:t>
            </w:r>
            <w:proofErr w:type="spellStart"/>
            <w:r w:rsidRPr="009E714B">
              <w:rPr>
                <w:b/>
                <w:bCs/>
                <w:sz w:val="24"/>
                <w:szCs w:val="20"/>
              </w:rPr>
              <w:t>podebljanim</w:t>
            </w:r>
            <w:proofErr w:type="spellEnd"/>
            <w:r w:rsidRPr="009E714B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E714B">
              <w:rPr>
                <w:b/>
                <w:bCs/>
                <w:sz w:val="24"/>
                <w:szCs w:val="20"/>
              </w:rPr>
              <w:t>slovima</w:t>
            </w:r>
            <w:proofErr w:type="spellEnd"/>
            <w:r>
              <w:rPr>
                <w:b/>
                <w:bCs/>
                <w:sz w:val="24"/>
                <w:szCs w:val="20"/>
              </w:rPr>
              <w:t xml:space="preserve">, </w:t>
            </w:r>
            <w:proofErr w:type="spellStart"/>
            <w:r>
              <w:rPr>
                <w:sz w:val="24"/>
                <w:szCs w:val="20"/>
              </w:rPr>
              <w:t>moguće</w:t>
            </w:r>
            <w:proofErr w:type="spellEnd"/>
            <w:r>
              <w:rPr>
                <w:sz w:val="24"/>
                <w:szCs w:val="20"/>
              </w:rPr>
              <w:t xml:space="preserve"> je </w:t>
            </w:r>
            <w:proofErr w:type="spellStart"/>
            <w:r>
              <w:rPr>
                <w:sz w:val="24"/>
                <w:szCs w:val="20"/>
              </w:rPr>
              <w:t>više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označiti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istovremeno</w:t>
            </w:r>
            <w:proofErr w:type="spellEnd"/>
            <w:r w:rsidRPr="009E714B">
              <w:rPr>
                <w:sz w:val="24"/>
                <w:szCs w:val="20"/>
              </w:rPr>
              <w:t>)</w:t>
            </w:r>
          </w:p>
        </w:tc>
        <w:tc>
          <w:tcPr>
            <w:tcW w:w="4939" w:type="dxa"/>
          </w:tcPr>
          <w:p w14:paraId="16A4056A" w14:textId="752716B8" w:rsidR="00E81760" w:rsidRDefault="00E81760" w:rsidP="00E817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Službena</w:t>
            </w:r>
            <w:proofErr w:type="spellEnd"/>
            <w:r>
              <w:t xml:space="preserve"> </w:t>
            </w:r>
            <w:proofErr w:type="spellStart"/>
            <w:r>
              <w:t>stranica</w:t>
            </w:r>
            <w:proofErr w:type="spellEnd"/>
            <w:r>
              <w:t xml:space="preserve"> </w:t>
            </w:r>
            <w:proofErr w:type="spellStart"/>
            <w:r w:rsidR="00A85557">
              <w:t>F</w:t>
            </w:r>
            <w:r>
              <w:t>akulteta</w:t>
            </w:r>
            <w:proofErr w:type="spellEnd"/>
            <w:r>
              <w:t xml:space="preserve"> / PBF Facebook / PBF Instagram</w:t>
            </w:r>
            <w:r w:rsidR="00044B8E">
              <w:t xml:space="preserve"> / PBF LinkedIn</w:t>
            </w:r>
          </w:p>
        </w:tc>
      </w:tr>
      <w:tr w:rsidR="00E81760" w14:paraId="11E87BB4" w14:textId="77777777" w:rsidTr="00E81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9" w:type="dxa"/>
          </w:tcPr>
          <w:p w14:paraId="4CE67AD0" w14:textId="77777777" w:rsidR="00E81760" w:rsidRDefault="00E81760" w:rsidP="00E81760">
            <w:proofErr w:type="spellStart"/>
            <w:r>
              <w:t>Naslov</w:t>
            </w:r>
            <w:proofErr w:type="spellEnd"/>
            <w:r>
              <w:t>:</w:t>
            </w:r>
          </w:p>
        </w:tc>
        <w:tc>
          <w:tcPr>
            <w:tcW w:w="4939" w:type="dxa"/>
          </w:tcPr>
          <w:p w14:paraId="410257A0" w14:textId="77777777" w:rsidR="00E81760" w:rsidRDefault="00E81760" w:rsidP="00E81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1760" w14:paraId="00AAA0E6" w14:textId="77777777" w:rsidTr="00E81760">
        <w:trPr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9" w:type="dxa"/>
          </w:tcPr>
          <w:p w14:paraId="1EDE756B" w14:textId="77777777" w:rsidR="00E81760" w:rsidRDefault="00E81760" w:rsidP="00E81760"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objave</w:t>
            </w:r>
            <w:proofErr w:type="spellEnd"/>
            <w:r>
              <w:t>:</w:t>
            </w:r>
          </w:p>
        </w:tc>
        <w:tc>
          <w:tcPr>
            <w:tcW w:w="4939" w:type="dxa"/>
          </w:tcPr>
          <w:p w14:paraId="574B5938" w14:textId="77777777" w:rsidR="00E81760" w:rsidRDefault="00E81760" w:rsidP="00E8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1760" w14:paraId="7BC9341F" w14:textId="77777777" w:rsidTr="00E81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9" w:type="dxa"/>
          </w:tcPr>
          <w:p w14:paraId="2CEB4C15" w14:textId="77777777" w:rsidR="00E81760" w:rsidRDefault="00E81760" w:rsidP="00E81760">
            <w:proofErr w:type="spellStart"/>
            <w:r>
              <w:t>Linkovi</w:t>
            </w:r>
            <w:proofErr w:type="spellEnd"/>
            <w:r>
              <w:t>:</w:t>
            </w:r>
          </w:p>
        </w:tc>
        <w:tc>
          <w:tcPr>
            <w:tcW w:w="4939" w:type="dxa"/>
          </w:tcPr>
          <w:p w14:paraId="59D281C4" w14:textId="77777777" w:rsidR="00E81760" w:rsidRDefault="00E81760" w:rsidP="00E81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1760" w14:paraId="19E29DBB" w14:textId="77777777" w:rsidTr="00E81760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9" w:type="dxa"/>
          </w:tcPr>
          <w:p w14:paraId="69B55D15" w14:textId="77777777" w:rsidR="00E81760" w:rsidRDefault="00E81760" w:rsidP="00E81760">
            <w:proofErr w:type="spellStart"/>
            <w:r>
              <w:t>Napomene</w:t>
            </w:r>
            <w:proofErr w:type="spellEnd"/>
            <w:r>
              <w:t>:</w:t>
            </w:r>
          </w:p>
        </w:tc>
        <w:tc>
          <w:tcPr>
            <w:tcW w:w="4939" w:type="dxa"/>
          </w:tcPr>
          <w:p w14:paraId="6DC0D61A" w14:textId="77777777" w:rsidR="00E81760" w:rsidRDefault="00E81760" w:rsidP="00E8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1760" w14:paraId="0CB95DD4" w14:textId="77777777" w:rsidTr="00E81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9" w:type="dxa"/>
          </w:tcPr>
          <w:p w14:paraId="25C9D332" w14:textId="77777777" w:rsidR="00E81760" w:rsidRDefault="00E81760" w:rsidP="00E81760">
            <w:proofErr w:type="spellStart"/>
            <w:r>
              <w:t>Kontakt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>, mail/</w:t>
            </w:r>
            <w:proofErr w:type="spellStart"/>
            <w:r>
              <w:t>telefon</w:t>
            </w:r>
            <w:proofErr w:type="spellEnd"/>
            <w:r>
              <w:t>:</w:t>
            </w:r>
          </w:p>
        </w:tc>
        <w:tc>
          <w:tcPr>
            <w:tcW w:w="4939" w:type="dxa"/>
          </w:tcPr>
          <w:p w14:paraId="4AB7EAD9" w14:textId="77777777" w:rsidR="00E81760" w:rsidRDefault="00E81760" w:rsidP="00E81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0341694" w14:textId="77777777" w:rsidR="00E81760" w:rsidRDefault="00E81760" w:rsidP="00E81760">
      <w:pPr>
        <w:jc w:val="center"/>
        <w:rPr>
          <w:b/>
          <w:bCs/>
          <w:sz w:val="28"/>
          <w:szCs w:val="28"/>
        </w:rPr>
      </w:pPr>
      <w:r w:rsidRPr="009E714B">
        <w:rPr>
          <w:b/>
          <w:bCs/>
          <w:sz w:val="28"/>
          <w:szCs w:val="28"/>
        </w:rPr>
        <w:t>Podaci za objavu na društvenim mrežama i/ili stranici Fakulteta</w:t>
      </w:r>
    </w:p>
    <w:p w14:paraId="4DA0B813" w14:textId="77777777" w:rsidR="00E81760" w:rsidRDefault="00E81760" w:rsidP="00E81760">
      <w:pPr>
        <w:jc w:val="center"/>
        <w:rPr>
          <w:b/>
          <w:bCs/>
          <w:sz w:val="28"/>
          <w:szCs w:val="28"/>
        </w:rPr>
      </w:pPr>
    </w:p>
    <w:p w14:paraId="29C29742" w14:textId="77777777" w:rsidR="00E81760" w:rsidRDefault="00E81760" w:rsidP="00E81760">
      <w:pPr>
        <w:jc w:val="center"/>
        <w:rPr>
          <w:b/>
          <w:bCs/>
          <w:sz w:val="28"/>
          <w:szCs w:val="28"/>
        </w:rPr>
      </w:pPr>
    </w:p>
    <w:p w14:paraId="29317719" w14:textId="77777777" w:rsidR="00E81760" w:rsidRDefault="00E81760" w:rsidP="00E81760">
      <w:pPr>
        <w:jc w:val="center"/>
        <w:rPr>
          <w:b/>
          <w:bCs/>
          <w:sz w:val="28"/>
          <w:szCs w:val="28"/>
        </w:rPr>
      </w:pPr>
    </w:p>
    <w:p w14:paraId="09BDA1A3" w14:textId="77777777" w:rsidR="000753F4" w:rsidRDefault="000753F4" w:rsidP="00E81760">
      <w:pPr>
        <w:jc w:val="center"/>
        <w:rPr>
          <w:b/>
          <w:bCs/>
          <w:sz w:val="28"/>
          <w:szCs w:val="28"/>
        </w:rPr>
      </w:pPr>
    </w:p>
    <w:p w14:paraId="69B2D5CB" w14:textId="5131959A" w:rsidR="00E81760" w:rsidRPr="000753F4" w:rsidRDefault="000753F4" w:rsidP="000753F4">
      <w:pPr>
        <w:rPr>
          <w:sz w:val="28"/>
          <w:szCs w:val="28"/>
        </w:rPr>
      </w:pPr>
      <w:r w:rsidRPr="000753F4">
        <w:rPr>
          <w:szCs w:val="24"/>
        </w:rPr>
        <w:t>Fotografije: Priložiti ovdje ili zasebno u mailu</w:t>
      </w:r>
      <w:r w:rsidRPr="000753F4">
        <w:rPr>
          <w:sz w:val="28"/>
          <w:szCs w:val="28"/>
        </w:rPr>
        <w:t>.</w:t>
      </w:r>
    </w:p>
    <w:p w14:paraId="4DFE816F" w14:textId="77777777" w:rsidR="009A061A" w:rsidRDefault="000157E0">
      <w:r>
        <w:tab/>
      </w:r>
      <w:r>
        <w:tab/>
      </w:r>
    </w:p>
    <w:sectPr w:rsidR="009A06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7E8A" w14:textId="77777777" w:rsidR="00AF3980" w:rsidRDefault="00AF3980" w:rsidP="002C3E29">
      <w:pPr>
        <w:spacing w:after="0"/>
      </w:pPr>
      <w:r>
        <w:separator/>
      </w:r>
    </w:p>
  </w:endnote>
  <w:endnote w:type="continuationSeparator" w:id="0">
    <w:p w14:paraId="2CA9DFFD" w14:textId="77777777" w:rsidR="00AF3980" w:rsidRDefault="00AF3980" w:rsidP="002C3E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7D59" w14:textId="77777777" w:rsidR="000C7E0E" w:rsidRDefault="000C7E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1BC85" w14:textId="77777777" w:rsidR="002C3E29" w:rsidRDefault="000C7E0E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79539BBE" wp14:editId="178ABEDD">
          <wp:simplePos x="0" y="0"/>
          <wp:positionH relativeFrom="column">
            <wp:posOffset>5166995</wp:posOffset>
          </wp:positionH>
          <wp:positionV relativeFrom="paragraph">
            <wp:posOffset>-146050</wp:posOffset>
          </wp:positionV>
          <wp:extent cx="1228725" cy="641350"/>
          <wp:effectExtent l="0" t="0" r="9525" b="6350"/>
          <wp:wrapThrough wrapText="bothSides">
            <wp:wrapPolygon edited="0">
              <wp:start x="0" y="0"/>
              <wp:lineTo x="0" y="21172"/>
              <wp:lineTo x="21433" y="21172"/>
              <wp:lineTo x="21433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29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0C8DB0F" wp14:editId="74889FD2">
          <wp:simplePos x="0" y="0"/>
          <wp:positionH relativeFrom="column">
            <wp:posOffset>-823595</wp:posOffset>
          </wp:positionH>
          <wp:positionV relativeFrom="page">
            <wp:posOffset>9359265</wp:posOffset>
          </wp:positionV>
          <wp:extent cx="7425690" cy="1257259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o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5690" cy="1257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5BA34" w14:textId="77777777" w:rsidR="000C7E0E" w:rsidRDefault="000C7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894C" w14:textId="77777777" w:rsidR="00AF3980" w:rsidRDefault="00AF3980" w:rsidP="002C3E29">
      <w:pPr>
        <w:spacing w:after="0"/>
      </w:pPr>
      <w:r>
        <w:separator/>
      </w:r>
    </w:p>
  </w:footnote>
  <w:footnote w:type="continuationSeparator" w:id="0">
    <w:p w14:paraId="4C2E1B4F" w14:textId="77777777" w:rsidR="00AF3980" w:rsidRDefault="00AF3980" w:rsidP="002C3E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747D" w14:textId="77777777" w:rsidR="000C7E0E" w:rsidRDefault="000C7E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AD54" w14:textId="77777777" w:rsidR="002C3E29" w:rsidRDefault="000F5BB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CEA3E52" wp14:editId="4165CC18">
          <wp:simplePos x="0" y="0"/>
          <wp:positionH relativeFrom="page">
            <wp:posOffset>78740</wp:posOffset>
          </wp:positionH>
          <wp:positionV relativeFrom="page">
            <wp:posOffset>171280</wp:posOffset>
          </wp:positionV>
          <wp:extent cx="7376160" cy="1057043"/>
          <wp:effectExtent l="0" t="0" r="0" b="0"/>
          <wp:wrapTight wrapText="bothSides">
            <wp:wrapPolygon edited="0">
              <wp:start x="10543" y="0"/>
              <wp:lineTo x="4463" y="1947"/>
              <wp:lineTo x="3514" y="2726"/>
              <wp:lineTo x="3570" y="12462"/>
              <wp:lineTo x="3291" y="13240"/>
              <wp:lineTo x="3626" y="16745"/>
              <wp:lineTo x="10320" y="18692"/>
              <wp:lineTo x="0" y="20639"/>
              <wp:lineTo x="0" y="21029"/>
              <wp:lineTo x="21533" y="21029"/>
              <wp:lineTo x="21533" y="20639"/>
              <wp:lineTo x="10767" y="18692"/>
              <wp:lineTo x="17628" y="17135"/>
              <wp:lineTo x="17907" y="13240"/>
              <wp:lineTo x="17293" y="12462"/>
              <wp:lineTo x="17405" y="9736"/>
              <wp:lineTo x="16903" y="6620"/>
              <wp:lineTo x="16233" y="6231"/>
              <wp:lineTo x="16345" y="3115"/>
              <wp:lineTo x="15341" y="1947"/>
              <wp:lineTo x="10934" y="0"/>
              <wp:lineTo x="1054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6160" cy="1057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047">
      <w:br/>
    </w:r>
    <w:r w:rsidR="00823047">
      <w:br/>
    </w:r>
    <w:r w:rsidR="00823047">
      <w:br/>
    </w:r>
    <w:r w:rsidR="00823047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6B2A" w14:textId="77777777" w:rsidR="000C7E0E" w:rsidRDefault="000C7E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B07"/>
    <w:rsid w:val="000157E0"/>
    <w:rsid w:val="00043B07"/>
    <w:rsid w:val="00044B8E"/>
    <w:rsid w:val="00065CC2"/>
    <w:rsid w:val="000753F4"/>
    <w:rsid w:val="000C7E0E"/>
    <w:rsid w:val="000F5BBD"/>
    <w:rsid w:val="00203B4A"/>
    <w:rsid w:val="00241952"/>
    <w:rsid w:val="002473A3"/>
    <w:rsid w:val="002A2014"/>
    <w:rsid w:val="002C3E29"/>
    <w:rsid w:val="002E3F96"/>
    <w:rsid w:val="003B516E"/>
    <w:rsid w:val="003F25F8"/>
    <w:rsid w:val="00484744"/>
    <w:rsid w:val="00661CEA"/>
    <w:rsid w:val="0075110F"/>
    <w:rsid w:val="00823047"/>
    <w:rsid w:val="0091663F"/>
    <w:rsid w:val="00920598"/>
    <w:rsid w:val="009209AA"/>
    <w:rsid w:val="00982700"/>
    <w:rsid w:val="009A061A"/>
    <w:rsid w:val="00A85557"/>
    <w:rsid w:val="00AF3980"/>
    <w:rsid w:val="00B847F2"/>
    <w:rsid w:val="00BA4055"/>
    <w:rsid w:val="00E8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9369"/>
  <w15:chartTrackingRefBased/>
  <w15:docId w15:val="{BACE46F2-FA89-4D51-B3DC-A0DCE3E5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E2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3E29"/>
  </w:style>
  <w:style w:type="paragraph" w:styleId="Footer">
    <w:name w:val="footer"/>
    <w:basedOn w:val="Normal"/>
    <w:link w:val="FooterChar"/>
    <w:uiPriority w:val="99"/>
    <w:unhideWhenUsed/>
    <w:rsid w:val="002C3E2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3E29"/>
  </w:style>
  <w:style w:type="paragraph" w:styleId="BalloonText">
    <w:name w:val="Balloon Text"/>
    <w:basedOn w:val="Normal"/>
    <w:link w:val="BalloonTextChar"/>
    <w:uiPriority w:val="99"/>
    <w:semiHidden/>
    <w:unhideWhenUsed/>
    <w:rsid w:val="002E3F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F96"/>
    <w:rPr>
      <w:rFonts w:ascii="Segoe UI" w:hAnsi="Segoe UI" w:cs="Segoe UI"/>
      <w:sz w:val="18"/>
      <w:szCs w:val="18"/>
    </w:rPr>
  </w:style>
  <w:style w:type="table" w:styleId="PlainTable5">
    <w:name w:val="Plain Table 5"/>
    <w:basedOn w:val="TableNormal"/>
    <w:uiPriority w:val="45"/>
    <w:rsid w:val="00E81760"/>
    <w:pPr>
      <w:spacing w:after="0"/>
    </w:pPr>
    <w:rPr>
      <w:rFonts w:asciiTheme="minorHAnsi" w:hAnsiTheme="minorHAnsi"/>
      <w:sz w:val="22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do3\OneDrive\Desktop\Gogin_memorandumi\memo\_memo1-s-zaglavljem-NE-DIRAT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1" ma:contentTypeDescription="Stvaranje novog dokumenta." ma:contentTypeScope="" ma:versionID="467a8108a2b2bf85b75772d1cac1acdc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31f5828b38e6f5f80856bd6d0b65988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77195-3C05-40FA-8039-ADC1E4A85D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9FEFE1-7DCD-4443-A046-AF9851EE4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18ED1-DEDF-44D6-858A-2D3666A46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_memo1-s-zaglavljem-NE-DIRATI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</dc:creator>
  <cp:keywords/>
  <dc:description/>
  <cp:lastModifiedBy>Ana Kovacic</cp:lastModifiedBy>
  <cp:revision>2</cp:revision>
  <cp:lastPrinted>2018-06-19T11:44:00Z</cp:lastPrinted>
  <dcterms:created xsi:type="dcterms:W3CDTF">2022-04-28T12:11:00Z</dcterms:created>
  <dcterms:modified xsi:type="dcterms:W3CDTF">2022-04-28T12:11:00Z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